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разъясняет: трудовым законодательством определены сроки для подачи работником иска о возмещении морального вреда.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C5256">
        <w:rPr>
          <w:rFonts w:ascii="Times New Roman" w:hAnsi="Times New Roman"/>
          <w:color w:val="FFFFFF"/>
          <w:sz w:val="28"/>
          <w:szCs w:val="28"/>
          <w:lang w:eastAsia="ru-RU"/>
        </w:rPr>
        <w:t>Текст</w:t>
      </w: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 от 14.07.2020 № 35-П «По делу о проверке конституционности части первой статьи 392 Трудового кодексаРоссийской Федерации в связи с жалобой гражданина Р.М. Четыза» ч. 1 ст. 392 Трудового кодекса Российской Федерации признана не соответствующей ч. 1 ст. 19 и ч. 1 ст. 46 Конституции Российской Федерации, в той мере, в какой она не содержит указания на сроки обращения в суд с требованием о компенсации морального вреда, причинённого нарушением трудовых (служебных) прав в тех случаях, когда требование о компенсации морального вреда заявлено в суд после вступления в законную силу решения суда, которым нарушенные трудовые (служебные) права восстановлены полностью или частично.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Федеральному законодателю надлежало внести в действующее правовое регулирование соответствующие изменения.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Федеральным законом от 05.04.2021 № 74-ФЗ внесены изменения в статьи 391 и 392 Трудового кодекса Российской Федерации.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Установлено, что споры о компенсации морального вреда рассматриваются только судами, а также предусмотрены два варианта, когда сотрудник может заявить о возмещении морального вреда: одновременно с требованием о восстановлении прав либо в течение трёх месяцев после вступления в силу решения суда, которым полностью или частично восстановлены права.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Изменения вступили в силу 16 апреля 2021 года.</w:t>
      </w:r>
    </w:p>
    <w:p w:rsidR="005F5E21" w:rsidRPr="002C5256" w:rsidRDefault="005F5E21" w:rsidP="002C52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5256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5F5E21" w:rsidRDefault="005F5E21" w:rsidP="00C37BC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5F5E21" w:rsidRDefault="005F5E21" w:rsidP="00C37BC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F5E21" w:rsidRDefault="005F5E21" w:rsidP="00C37BC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5F5E21" w:rsidRPr="002C5256" w:rsidRDefault="005F5E21" w:rsidP="002C5256">
      <w:pPr>
        <w:rPr>
          <w:szCs w:val="28"/>
        </w:rPr>
      </w:pPr>
    </w:p>
    <w:sectPr w:rsidR="005F5E21" w:rsidRPr="002C5256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222794"/>
    <w:rsid w:val="002879FA"/>
    <w:rsid w:val="002C5256"/>
    <w:rsid w:val="00401A70"/>
    <w:rsid w:val="005700D1"/>
    <w:rsid w:val="005E20FF"/>
    <w:rsid w:val="005F5E21"/>
    <w:rsid w:val="008460D5"/>
    <w:rsid w:val="00892179"/>
    <w:rsid w:val="0095371E"/>
    <w:rsid w:val="00AD62A0"/>
    <w:rsid w:val="00B12018"/>
    <w:rsid w:val="00BA39CF"/>
    <w:rsid w:val="00BD040B"/>
    <w:rsid w:val="00C37BCD"/>
    <w:rsid w:val="00CC30EB"/>
    <w:rsid w:val="00D4225C"/>
    <w:rsid w:val="00E437AB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5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6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57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60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6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61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2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5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7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8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6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8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6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5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5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242</Words>
  <Characters>1382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2021-04-25T08:13:00Z</dcterms:created>
  <dcterms:modified xsi:type="dcterms:W3CDTF">2021-05-08T08:19:00Z</dcterms:modified>
</cp:coreProperties>
</file>